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A7" w:rsidRDefault="001D589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sz w:val="32"/>
          <w:szCs w:val="32"/>
        </w:rPr>
        <w:t>「護學十年，安心相連」</w:t>
      </w:r>
      <w:bookmarkEnd w:id="0"/>
    </w:p>
    <w:p w:rsidR="006405A7" w:rsidRDefault="001D589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臺北市政府教育局安心就學溫馨故事募集實施計畫</w:t>
      </w:r>
    </w:p>
    <w:p w:rsidR="006405A7" w:rsidRDefault="006405A7">
      <w:pPr>
        <w:rPr>
          <w:rFonts w:ascii="標楷體" w:eastAsia="標楷體" w:hAnsi="標楷體"/>
          <w:b/>
          <w:sz w:val="26"/>
          <w:szCs w:val="26"/>
        </w:rPr>
      </w:pPr>
    </w:p>
    <w:p w:rsidR="006405A7" w:rsidRDefault="001D5895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壹、緣起</w:t>
      </w:r>
    </w:p>
    <w:p w:rsidR="006405A7" w:rsidRDefault="001D589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臺北市政府教育局（以下稱本局）為協助學童就學，避免其因無力繳交相關就學費用而影響學業，並確保教育均等，自</w:t>
      </w:r>
      <w:r>
        <w:rPr>
          <w:rFonts w:ascii="標楷體" w:eastAsia="標楷體" w:hAnsi="標楷體"/>
          <w:sz w:val="26"/>
          <w:szCs w:val="26"/>
        </w:rPr>
        <w:t>97</w:t>
      </w:r>
      <w:r>
        <w:rPr>
          <w:rFonts w:ascii="標楷體" w:eastAsia="標楷體" w:hAnsi="標楷體"/>
          <w:sz w:val="26"/>
          <w:szCs w:val="26"/>
        </w:rPr>
        <w:t>年起，開辦「臺北市政府教育局安心就學溫馨輔導實施計畫」，提供橫跨國小至高中職，低收入戶、家戶年所得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/>
          <w:sz w:val="26"/>
          <w:szCs w:val="26"/>
        </w:rPr>
        <w:t>萬以下及家庭突遭變故之子女多項補助措施，使學童得以安心學習，求學之路順暢無礙。</w:t>
      </w:r>
    </w:p>
    <w:p w:rsidR="006405A7" w:rsidRDefault="006405A7">
      <w:pPr>
        <w:rPr>
          <w:rFonts w:ascii="標楷體" w:eastAsia="標楷體" w:hAnsi="標楷體"/>
          <w:sz w:val="26"/>
          <w:szCs w:val="26"/>
        </w:rPr>
      </w:pPr>
    </w:p>
    <w:p w:rsidR="006405A7" w:rsidRDefault="001D5895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貳、目的</w:t>
      </w:r>
    </w:p>
    <w:p w:rsidR="006405A7" w:rsidRDefault="001D589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藉由各校感人扶助故事之分享，傳遞教育正面能量。除了期許架構弱勢關懷網絡，落實對本市學生之照顧外，亦期許型塑溫馨校園文化。</w:t>
      </w:r>
    </w:p>
    <w:p w:rsidR="006405A7" w:rsidRDefault="006405A7">
      <w:pPr>
        <w:rPr>
          <w:rFonts w:ascii="標楷體" w:eastAsia="標楷體" w:hAnsi="標楷體"/>
          <w:sz w:val="26"/>
          <w:szCs w:val="26"/>
        </w:rPr>
      </w:pPr>
    </w:p>
    <w:p w:rsidR="006405A7" w:rsidRDefault="001D5895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參、參加資格</w:t>
      </w:r>
    </w:p>
    <w:p w:rsidR="006405A7" w:rsidRDefault="001D589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曾承辦或推動本局安心就學溫馨輔導實施計畫之教職人員。</w:t>
      </w:r>
    </w:p>
    <w:p w:rsidR="006405A7" w:rsidRDefault="006405A7">
      <w:pPr>
        <w:rPr>
          <w:rFonts w:ascii="標楷體" w:eastAsia="標楷體" w:hAnsi="標楷體"/>
          <w:sz w:val="26"/>
          <w:szCs w:val="26"/>
        </w:rPr>
      </w:pPr>
    </w:p>
    <w:p w:rsidR="006405A7" w:rsidRDefault="001D5895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肆、</w:t>
      </w:r>
      <w:r>
        <w:rPr>
          <w:rFonts w:ascii="標楷體" w:eastAsia="標楷體" w:hAnsi="標楷體"/>
          <w:b/>
          <w:sz w:val="26"/>
          <w:szCs w:val="26"/>
        </w:rPr>
        <w:t>徵件期間</w:t>
      </w:r>
    </w:p>
    <w:p w:rsidR="006405A7" w:rsidRDefault="001D589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即日起至</w:t>
      </w:r>
      <w:r>
        <w:rPr>
          <w:rFonts w:ascii="標楷體" w:eastAsia="標楷體" w:hAnsi="標楷體"/>
          <w:sz w:val="26"/>
          <w:szCs w:val="26"/>
        </w:rPr>
        <w:t>108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9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12</w:t>
      </w:r>
      <w:r>
        <w:rPr>
          <w:rFonts w:ascii="標楷體" w:eastAsia="標楷體" w:hAnsi="標楷體"/>
          <w:sz w:val="26"/>
          <w:szCs w:val="26"/>
        </w:rPr>
        <w:t>日（星期四）截止收件。</w:t>
      </w:r>
    </w:p>
    <w:p w:rsidR="006405A7" w:rsidRDefault="006405A7">
      <w:pPr>
        <w:rPr>
          <w:rFonts w:ascii="標楷體" w:eastAsia="標楷體" w:hAnsi="標楷體"/>
          <w:sz w:val="26"/>
          <w:szCs w:val="26"/>
        </w:rPr>
      </w:pPr>
    </w:p>
    <w:p w:rsidR="006405A7" w:rsidRDefault="001D5895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伍、徵件主題</w:t>
      </w:r>
    </w:p>
    <w:p w:rsidR="006405A7" w:rsidRDefault="001D589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能宣導安心就學正向能量之議題，如學校教職人員於參與本局安心就學補助相關業務時，歷程中發生之正向感染力，或學生透過安心就學補助資源之挹注，緩解求學壓力，進而翻轉人生之感人事蹟，均為徵件之範疇。</w:t>
      </w:r>
    </w:p>
    <w:p w:rsidR="006405A7" w:rsidRDefault="006405A7">
      <w:pPr>
        <w:rPr>
          <w:rFonts w:ascii="標楷體" w:eastAsia="標楷體" w:hAnsi="標楷體"/>
          <w:sz w:val="26"/>
          <w:szCs w:val="26"/>
        </w:rPr>
      </w:pPr>
    </w:p>
    <w:p w:rsidR="006405A7" w:rsidRDefault="001D5895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陸、徵件須知</w:t>
      </w:r>
    </w:p>
    <w:p w:rsidR="006405A7" w:rsidRDefault="001D589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一、由教職人員推薦或自薦，填具薦送表，向學校承辦處室提出申請。</w:t>
      </w:r>
    </w:p>
    <w:p w:rsidR="006405A7" w:rsidRDefault="001D589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二、薦送表經校長及處室主管核章後，於</w:t>
      </w:r>
      <w:r>
        <w:rPr>
          <w:rFonts w:ascii="標楷體" w:eastAsia="標楷體" w:hAnsi="標楷體"/>
          <w:sz w:val="26"/>
          <w:szCs w:val="26"/>
        </w:rPr>
        <w:t>108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9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12</w:t>
      </w:r>
      <w:r>
        <w:rPr>
          <w:rFonts w:ascii="標楷體" w:eastAsia="標楷體" w:hAnsi="標楷體"/>
          <w:sz w:val="26"/>
          <w:szCs w:val="26"/>
        </w:rPr>
        <w:t>日（星期四）前免備文送至</w:t>
      </w:r>
    </w:p>
    <w:p w:rsidR="006405A7" w:rsidRDefault="001D589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　　本局。</w:t>
      </w:r>
    </w:p>
    <w:p w:rsidR="006405A7" w:rsidRDefault="001D5895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柒、獎勵方式</w:t>
      </w:r>
    </w:p>
    <w:p w:rsidR="006405A7" w:rsidRDefault="001D589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臺北市政府教育局安心就學溫馨故事將由本局透過媒體公開報導，傳遞正向力量。經獲選者，由本局從優敘獎。</w:t>
      </w:r>
    </w:p>
    <w:p w:rsidR="006405A7" w:rsidRDefault="006405A7">
      <w:pPr>
        <w:rPr>
          <w:rFonts w:ascii="標楷體" w:eastAsia="標楷體" w:hAnsi="標楷體"/>
          <w:sz w:val="26"/>
          <w:szCs w:val="26"/>
        </w:rPr>
      </w:pPr>
    </w:p>
    <w:p w:rsidR="006405A7" w:rsidRDefault="001D5895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捌、承辦本案工作得力人員，由本局從優敘獎。</w:t>
      </w:r>
    </w:p>
    <w:p w:rsidR="006405A7" w:rsidRDefault="006405A7">
      <w:pPr>
        <w:rPr>
          <w:rFonts w:ascii="標楷體" w:eastAsia="標楷體" w:hAnsi="標楷體"/>
          <w:sz w:val="26"/>
          <w:szCs w:val="26"/>
        </w:rPr>
      </w:pPr>
    </w:p>
    <w:p w:rsidR="006405A7" w:rsidRDefault="001D5895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玖、本實施計畫經本局核定後實施，修正時亦同。</w:t>
      </w:r>
    </w:p>
    <w:p w:rsidR="006405A7" w:rsidRDefault="006405A7">
      <w:pPr>
        <w:rPr>
          <w:rFonts w:ascii="標楷體" w:eastAsia="標楷體" w:hAnsi="標楷體"/>
          <w:sz w:val="26"/>
          <w:szCs w:val="26"/>
        </w:rPr>
      </w:pPr>
    </w:p>
    <w:p w:rsidR="006405A7" w:rsidRDefault="001D5895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臺北市政府教育局安心就學溫馨故事募集薦送表</w:t>
      </w:r>
    </w:p>
    <w:tbl>
      <w:tblPr>
        <w:tblW w:w="99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9"/>
        <w:gridCol w:w="2551"/>
        <w:gridCol w:w="426"/>
        <w:gridCol w:w="2409"/>
        <w:gridCol w:w="2255"/>
      </w:tblGrid>
      <w:tr w:rsidR="006405A7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227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5A7" w:rsidRDefault="001D589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校名</w:t>
            </w:r>
          </w:p>
        </w:tc>
        <w:tc>
          <w:tcPr>
            <w:tcW w:w="297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5A7" w:rsidRDefault="006405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5A7" w:rsidRDefault="001D589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年級／畢業生</w:t>
            </w:r>
          </w:p>
        </w:tc>
        <w:tc>
          <w:tcPr>
            <w:tcW w:w="22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5A7" w:rsidRDefault="006405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05A7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227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5A7" w:rsidRDefault="001D5895">
            <w:pPr>
              <w:spacing w:before="180" w:after="180" w:line="40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學生姓名</w:t>
            </w:r>
            <w:r>
              <w:rPr>
                <w:rFonts w:ascii="標楷體" w:eastAsia="標楷體" w:hAnsi="標楷體"/>
                <w:b/>
                <w:sz w:val="20"/>
              </w:rPr>
              <w:t>（註一）</w:t>
            </w:r>
          </w:p>
        </w:tc>
        <w:tc>
          <w:tcPr>
            <w:tcW w:w="7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5A7" w:rsidRDefault="006405A7">
            <w:pPr>
              <w:spacing w:before="180" w:after="180"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405A7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48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5A7" w:rsidRDefault="001D5895">
            <w:pPr>
              <w:spacing w:before="180" w:after="180" w:line="40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受補助時程</w:t>
            </w:r>
            <w:r>
              <w:rPr>
                <w:rFonts w:ascii="標楷體" w:eastAsia="標楷體" w:hAnsi="標楷體"/>
                <w:b/>
                <w:sz w:val="20"/>
              </w:rPr>
              <w:t>（註二）</w:t>
            </w:r>
          </w:p>
        </w:tc>
        <w:tc>
          <w:tcPr>
            <w:tcW w:w="5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5A7" w:rsidRDefault="001D5895">
            <w:pPr>
              <w:spacing w:before="180" w:after="180" w:line="40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受補助身分別</w:t>
            </w:r>
            <w:r>
              <w:rPr>
                <w:rFonts w:ascii="標楷體" w:eastAsia="標楷體" w:hAnsi="標楷體"/>
                <w:b/>
                <w:sz w:val="20"/>
              </w:rPr>
              <w:t>（註三）</w:t>
            </w:r>
          </w:p>
        </w:tc>
      </w:tr>
      <w:tr w:rsidR="006405A7">
        <w:tblPrEx>
          <w:tblCellMar>
            <w:top w:w="0" w:type="dxa"/>
            <w:bottom w:w="0" w:type="dxa"/>
          </w:tblCellMar>
        </w:tblPrEx>
        <w:trPr>
          <w:trHeight w:val="1654"/>
          <w:jc w:val="center"/>
        </w:trPr>
        <w:tc>
          <w:tcPr>
            <w:tcW w:w="48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5A7" w:rsidRDefault="006405A7">
            <w:pPr>
              <w:pStyle w:val="a3"/>
            </w:pPr>
          </w:p>
          <w:p w:rsidR="006405A7" w:rsidRDefault="006405A7">
            <w:pPr>
              <w:pStyle w:val="a3"/>
            </w:pPr>
          </w:p>
          <w:p w:rsidR="006405A7" w:rsidRDefault="006405A7">
            <w:pPr>
              <w:pStyle w:val="a3"/>
            </w:pPr>
          </w:p>
          <w:p w:rsidR="006405A7" w:rsidRDefault="006405A7">
            <w:pPr>
              <w:pStyle w:val="a3"/>
            </w:pPr>
          </w:p>
        </w:tc>
        <w:tc>
          <w:tcPr>
            <w:tcW w:w="5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5A7" w:rsidRDefault="006405A7">
            <w:pPr>
              <w:pStyle w:val="a3"/>
            </w:pPr>
          </w:p>
          <w:p w:rsidR="006405A7" w:rsidRDefault="006405A7">
            <w:pPr>
              <w:pStyle w:val="a3"/>
            </w:pPr>
          </w:p>
          <w:p w:rsidR="006405A7" w:rsidRDefault="006405A7">
            <w:pPr>
              <w:pStyle w:val="a3"/>
            </w:pPr>
          </w:p>
          <w:p w:rsidR="006405A7" w:rsidRDefault="006405A7">
            <w:pPr>
              <w:pStyle w:val="a3"/>
            </w:pPr>
          </w:p>
        </w:tc>
      </w:tr>
      <w:tr w:rsidR="006405A7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992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5A7" w:rsidRDefault="001D589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家庭狀況</w:t>
            </w:r>
          </w:p>
        </w:tc>
      </w:tr>
      <w:tr w:rsidR="006405A7">
        <w:tblPrEx>
          <w:tblCellMar>
            <w:top w:w="0" w:type="dxa"/>
            <w:bottom w:w="0" w:type="dxa"/>
          </w:tblCellMar>
        </w:tblPrEx>
        <w:trPr>
          <w:trHeight w:val="831"/>
          <w:jc w:val="center"/>
        </w:trPr>
        <w:tc>
          <w:tcPr>
            <w:tcW w:w="992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5A7" w:rsidRDefault="001D589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得以「父母婚姻狀況」、「家庭經濟來源及其背景」等面向進行描寫。</w:t>
            </w:r>
          </w:p>
          <w:p w:rsidR="006405A7" w:rsidRDefault="006405A7">
            <w:pPr>
              <w:pStyle w:val="a3"/>
              <w:rPr>
                <w:rFonts w:ascii="標楷體" w:eastAsia="標楷體" w:hAnsi="標楷體"/>
              </w:rPr>
            </w:pPr>
          </w:p>
          <w:p w:rsidR="006405A7" w:rsidRDefault="006405A7">
            <w:pPr>
              <w:pStyle w:val="a3"/>
              <w:rPr>
                <w:rFonts w:ascii="標楷體" w:eastAsia="標楷體" w:hAnsi="標楷體"/>
              </w:rPr>
            </w:pPr>
          </w:p>
          <w:p w:rsidR="006405A7" w:rsidRDefault="006405A7">
            <w:pPr>
              <w:pStyle w:val="a3"/>
              <w:rPr>
                <w:rFonts w:ascii="標楷體" w:eastAsia="標楷體" w:hAnsi="標楷體"/>
              </w:rPr>
            </w:pPr>
          </w:p>
          <w:p w:rsidR="006405A7" w:rsidRDefault="006405A7">
            <w:pPr>
              <w:pStyle w:val="a3"/>
              <w:rPr>
                <w:rFonts w:ascii="標楷體" w:eastAsia="標楷體" w:hAnsi="標楷體"/>
              </w:rPr>
            </w:pPr>
          </w:p>
          <w:p w:rsidR="006405A7" w:rsidRDefault="006405A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6405A7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920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5A7" w:rsidRDefault="001D589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溫馨故事</w:t>
            </w:r>
          </w:p>
        </w:tc>
      </w:tr>
      <w:tr w:rsidR="006405A7">
        <w:tblPrEx>
          <w:tblCellMar>
            <w:top w:w="0" w:type="dxa"/>
            <w:bottom w:w="0" w:type="dxa"/>
          </w:tblCellMar>
        </w:tblPrEx>
        <w:trPr>
          <w:trHeight w:val="1887"/>
          <w:jc w:val="center"/>
        </w:trPr>
        <w:tc>
          <w:tcPr>
            <w:tcW w:w="9920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05A7" w:rsidRDefault="006405A7">
            <w:pPr>
              <w:pStyle w:val="a3"/>
              <w:rPr>
                <w:rFonts w:ascii="標楷體" w:eastAsia="標楷體" w:hAnsi="標楷體"/>
              </w:rPr>
            </w:pPr>
          </w:p>
          <w:p w:rsidR="006405A7" w:rsidRDefault="006405A7">
            <w:pPr>
              <w:pStyle w:val="a3"/>
              <w:rPr>
                <w:rFonts w:ascii="標楷體" w:eastAsia="標楷體" w:hAnsi="標楷體"/>
                <w:u w:val="single"/>
              </w:rPr>
            </w:pPr>
          </w:p>
          <w:p w:rsidR="006405A7" w:rsidRDefault="006405A7">
            <w:pPr>
              <w:pStyle w:val="a3"/>
              <w:rPr>
                <w:rFonts w:ascii="標楷體" w:eastAsia="標楷體" w:hAnsi="標楷體"/>
                <w:u w:val="single"/>
              </w:rPr>
            </w:pPr>
          </w:p>
          <w:p w:rsidR="006405A7" w:rsidRDefault="006405A7">
            <w:pPr>
              <w:pStyle w:val="a3"/>
              <w:rPr>
                <w:rFonts w:ascii="標楷體" w:eastAsia="標楷體" w:hAnsi="標楷體"/>
                <w:u w:val="single"/>
              </w:rPr>
            </w:pPr>
          </w:p>
          <w:p w:rsidR="006405A7" w:rsidRDefault="006405A7">
            <w:pPr>
              <w:pStyle w:val="a3"/>
              <w:rPr>
                <w:rFonts w:ascii="標楷體" w:eastAsia="標楷體" w:hAnsi="標楷體"/>
                <w:u w:val="single"/>
              </w:rPr>
            </w:pPr>
          </w:p>
          <w:p w:rsidR="006405A7" w:rsidRDefault="006405A7">
            <w:pPr>
              <w:pStyle w:val="a3"/>
              <w:rPr>
                <w:rFonts w:ascii="標楷體" w:eastAsia="標楷體" w:hAnsi="標楷體"/>
                <w:u w:val="single"/>
              </w:rPr>
            </w:pPr>
          </w:p>
        </w:tc>
      </w:tr>
    </w:tbl>
    <w:p w:rsidR="006405A7" w:rsidRDefault="001D5895">
      <w:pPr>
        <w:spacing w:before="180" w:line="400" w:lineRule="atLeast"/>
      </w:pPr>
      <w:r>
        <w:rPr>
          <w:rFonts w:ascii="標楷體" w:eastAsia="標楷體" w:hAnsi="標楷體"/>
        </w:rPr>
        <w:t xml:space="preserve">　申請人：　　　　　　　　　　處室主管</w:t>
      </w:r>
      <w:r>
        <w:rPr>
          <w:rFonts w:ascii="標楷體" w:eastAsia="標楷體" w:hAnsi="標楷體"/>
        </w:rPr>
        <w:t>：　　　　　　　　　　校長：</w:t>
      </w:r>
    </w:p>
    <w:p w:rsidR="006405A7" w:rsidRDefault="001D5895">
      <w:pPr>
        <w:spacing w:before="180" w:line="400" w:lineRule="atLeast"/>
        <w:ind w:left="560" w:hanging="5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聯絡電話：</w:t>
      </w:r>
    </w:p>
    <w:p w:rsidR="006405A7" w:rsidRDefault="006405A7">
      <w:pPr>
        <w:pStyle w:val="a3"/>
        <w:rPr>
          <w:rFonts w:ascii="標楷體" w:eastAsia="標楷體" w:hAnsi="標楷體"/>
        </w:rPr>
      </w:pPr>
    </w:p>
    <w:p w:rsidR="006405A7" w:rsidRDefault="006405A7">
      <w:pPr>
        <w:pStyle w:val="a3"/>
        <w:rPr>
          <w:rFonts w:ascii="標楷體" w:eastAsia="標楷體" w:hAnsi="標楷體"/>
        </w:rPr>
      </w:pPr>
    </w:p>
    <w:p w:rsidR="006405A7" w:rsidRDefault="001D5895">
      <w:pPr>
        <w:pStyle w:val="a3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註一：日後媒體之發佈將採化名處理。</w:t>
      </w:r>
    </w:p>
    <w:p w:rsidR="006405A7" w:rsidRDefault="001D5895">
      <w:pPr>
        <w:pStyle w:val="a3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註二：就學生在學期間實際接受補助時程填寫即可。</w:t>
      </w:r>
    </w:p>
    <w:p w:rsidR="006405A7" w:rsidRDefault="001D5895">
      <w:pPr>
        <w:pStyle w:val="a3"/>
      </w:pPr>
      <w:r>
        <w:rPr>
          <w:rFonts w:ascii="標楷體" w:eastAsia="標楷體" w:hAnsi="標楷體"/>
          <w:sz w:val="20"/>
        </w:rPr>
        <w:t>註三：須符合安心就學協助對象（低收入戶、中低收入戶、家戶年所得在</w:t>
      </w:r>
      <w:r>
        <w:rPr>
          <w:rFonts w:ascii="標楷體" w:eastAsia="標楷體" w:hAnsi="標楷體"/>
          <w:sz w:val="20"/>
        </w:rPr>
        <w:t>30</w:t>
      </w:r>
      <w:r>
        <w:rPr>
          <w:rFonts w:ascii="標楷體" w:eastAsia="標楷體" w:hAnsi="標楷體"/>
          <w:sz w:val="20"/>
        </w:rPr>
        <w:t>萬元以下者、家庭突遭變故，致經濟陷入困境者或家庭情況特殊，無法檢具相關證明者）。</w:t>
      </w:r>
    </w:p>
    <w:sectPr w:rsidR="006405A7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95" w:rsidRDefault="001D5895">
      <w:r>
        <w:separator/>
      </w:r>
    </w:p>
  </w:endnote>
  <w:endnote w:type="continuationSeparator" w:id="0">
    <w:p w:rsidR="001D5895" w:rsidRDefault="001D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95" w:rsidRDefault="001D5895">
      <w:r>
        <w:rPr>
          <w:color w:val="000000"/>
        </w:rPr>
        <w:separator/>
      </w:r>
    </w:p>
  </w:footnote>
  <w:footnote w:type="continuationSeparator" w:id="0">
    <w:p w:rsidR="001D5895" w:rsidRDefault="001D5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405A7"/>
    <w:rsid w:val="0013461F"/>
    <w:rsid w:val="001D5895"/>
    <w:rsid w:val="0064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0D6A4-BF65-48FD-A812-C2C2DE9B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paragraph" w:styleId="a4">
    <w:name w:val="List Paragraph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劉貴菱</dc:creator>
  <cp:lastModifiedBy>E0086</cp:lastModifiedBy>
  <cp:revision>2</cp:revision>
  <dcterms:created xsi:type="dcterms:W3CDTF">2019-08-30T06:10:00Z</dcterms:created>
  <dcterms:modified xsi:type="dcterms:W3CDTF">2019-08-30T06:10:00Z</dcterms:modified>
</cp:coreProperties>
</file>